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176" w:rsidRPr="004E7A00" w:rsidRDefault="00BC0020" w:rsidP="004E7A00">
      <w:pPr>
        <w:tabs>
          <w:tab w:val="left" w:pos="0"/>
        </w:tabs>
        <w:ind w:firstLine="18"/>
        <w:rPr>
          <w:rFonts w:cs="Arial"/>
          <w:b/>
          <w:color w:val="FF0000"/>
          <w:sz w:val="24"/>
          <w:szCs w:val="24"/>
          <w:lang w:val="en-CA"/>
        </w:rPr>
      </w:pPr>
      <w:r>
        <w:rPr>
          <w:rFonts w:cs="Arial"/>
          <w:b/>
          <w:color w:val="FF0000"/>
          <w:sz w:val="24"/>
          <w:szCs w:val="24"/>
          <w:lang w:val="en-CA"/>
        </w:rPr>
        <w:t>School Planning</w:t>
      </w:r>
      <w:r w:rsidR="004E7A00">
        <w:rPr>
          <w:rFonts w:cs="Arial"/>
          <w:b/>
          <w:color w:val="FF0000"/>
          <w:sz w:val="24"/>
          <w:szCs w:val="24"/>
          <w:lang w:val="en-CA"/>
        </w:rPr>
        <w:t xml:space="preserve"> </w:t>
      </w:r>
      <w:r w:rsidR="00D45D1E" w:rsidRPr="00D45D1E">
        <w:rPr>
          <w:rFonts w:cs="Arial"/>
          <w:b/>
          <w:color w:val="FF0000"/>
          <w:sz w:val="24"/>
          <w:szCs w:val="24"/>
          <w:lang w:val="en-CA"/>
        </w:rPr>
        <w:t xml:space="preserve">Online Survey </w:t>
      </w:r>
      <w:r w:rsidR="00D45D1E">
        <w:rPr>
          <w:rFonts w:cs="Arial"/>
          <w:b/>
          <w:color w:val="auto"/>
          <w:sz w:val="24"/>
          <w:szCs w:val="24"/>
          <w:lang w:val="en-CA"/>
        </w:rPr>
        <w:t>Comments</w:t>
      </w:r>
      <w:r w:rsidR="00D45D1E">
        <w:rPr>
          <w:rFonts w:cs="Arial"/>
          <w:b/>
          <w:color w:val="auto"/>
          <w:sz w:val="24"/>
          <w:szCs w:val="24"/>
          <w:lang w:val="en-CA"/>
        </w:rPr>
        <w:br/>
      </w:r>
      <w:r w:rsidRPr="004E7A00">
        <w:rPr>
          <w:rFonts w:cs="Arial"/>
          <w:b/>
          <w:color w:val="FF0000"/>
          <w:lang w:val="en-CA"/>
        </w:rPr>
        <w:t>April 16, 2025</w:t>
      </w:r>
    </w:p>
    <w:p w:rsidR="00607B23" w:rsidRPr="00DE15EB" w:rsidRDefault="00607B23" w:rsidP="00C34176">
      <w:pPr>
        <w:rPr>
          <w:rFonts w:cs="Arial"/>
          <w:b/>
          <w:sz w:val="24"/>
          <w:szCs w:val="24"/>
          <w:lang w:val="en-CA"/>
        </w:rPr>
      </w:pPr>
    </w:p>
    <w:p w:rsidR="00C34176" w:rsidRDefault="009A33A4" w:rsidP="009A33A4">
      <w:r>
        <w:t xml:space="preserve">Below you will find all comments provided in the survey as they were written. </w:t>
      </w:r>
      <w:r w:rsidR="00F87DC0">
        <w:t>Comments have not been edited for spelling, grammar, sentence structure</w:t>
      </w:r>
      <w:r w:rsidR="00057200">
        <w:t>, truncation or otherwise.</w:t>
      </w:r>
      <w:r w:rsidR="00F87DC0">
        <w:t xml:space="preserve"> </w:t>
      </w:r>
      <w:r>
        <w:t xml:space="preserve">Comments have been edited to ensure anonymity. We also edited or omitted abusive, discriminatory and otherwise inappropriate comments. </w:t>
      </w:r>
    </w:p>
    <w:p w:rsidR="00BC0020" w:rsidRDefault="00BC0020" w:rsidP="009A33A4"/>
    <w:p w:rsidR="00EF3007" w:rsidRPr="004E7A00" w:rsidRDefault="00BC0020" w:rsidP="004E7A00">
      <w:pPr>
        <w:shd w:val="clear" w:color="auto" w:fill="FFFFFF"/>
        <w:spacing w:before="100" w:beforeAutospacing="1" w:after="100" w:afterAutospacing="1"/>
        <w:outlineLvl w:val="2"/>
        <w:rPr>
          <w:rFonts w:cs="Arial"/>
          <w:b/>
          <w:bCs/>
          <w:color w:val="222222"/>
          <w:sz w:val="24"/>
          <w:szCs w:val="27"/>
          <w:lang w:val="en-CA" w:eastAsia="en-US"/>
        </w:rPr>
      </w:pPr>
      <w:r w:rsidRPr="00BC0020">
        <w:rPr>
          <w:rFonts w:cs="Arial"/>
          <w:b/>
          <w:bCs/>
          <w:color w:val="222222"/>
          <w:sz w:val="24"/>
          <w:szCs w:val="27"/>
          <w:lang w:val="en-CA" w:eastAsia="en-US"/>
        </w:rPr>
        <w:t>Please share any other thoughts you may have about our SDP. </w:t>
      </w:r>
      <w:bookmarkStart w:id="0" w:name="_GoBack"/>
      <w:bookmarkEnd w:id="0"/>
    </w:p>
    <w:p w:rsidR="00BC0020" w:rsidRPr="004E7A00" w:rsidRDefault="00BC0020" w:rsidP="00BC0020">
      <w:pPr>
        <w:pStyle w:val="ListParagraph"/>
        <w:numPr>
          <w:ilvl w:val="0"/>
          <w:numId w:val="32"/>
        </w:numPr>
        <w:rPr>
          <w:rFonts w:cs="Arial"/>
          <w:szCs w:val="24"/>
        </w:rPr>
      </w:pPr>
      <w:r w:rsidRPr="004E7A00">
        <w:rPr>
          <w:rFonts w:cs="Arial"/>
          <w:szCs w:val="24"/>
        </w:rPr>
        <w:t xml:space="preserve">I think for me if I see we need to have sports couches who can teach our </w:t>
      </w:r>
      <w:proofErr w:type="gramStart"/>
      <w:r w:rsidRPr="004E7A00">
        <w:rPr>
          <w:rFonts w:cs="Arial"/>
          <w:szCs w:val="24"/>
        </w:rPr>
        <w:t>kids ,extra</w:t>
      </w:r>
      <w:proofErr w:type="gramEnd"/>
      <w:r w:rsidRPr="004E7A00">
        <w:rPr>
          <w:rFonts w:cs="Arial"/>
          <w:szCs w:val="24"/>
        </w:rPr>
        <w:t xml:space="preserve"> </w:t>
      </w:r>
      <w:proofErr w:type="spellStart"/>
      <w:r w:rsidRPr="004E7A00">
        <w:rPr>
          <w:rFonts w:cs="Arial"/>
          <w:szCs w:val="24"/>
        </w:rPr>
        <w:t>curculam</w:t>
      </w:r>
      <w:proofErr w:type="spellEnd"/>
      <w:r w:rsidRPr="004E7A00">
        <w:rPr>
          <w:rFonts w:cs="Arial"/>
          <w:szCs w:val="24"/>
        </w:rPr>
        <w:t xml:space="preserve"> activities, and each grade and each teacher is different ,we suggest to send work for kids to teach them </w:t>
      </w:r>
      <w:proofErr w:type="spellStart"/>
      <w:r w:rsidRPr="004E7A00">
        <w:rPr>
          <w:rFonts w:cs="Arial"/>
          <w:szCs w:val="24"/>
        </w:rPr>
        <w:t>eventhough</w:t>
      </w:r>
      <w:proofErr w:type="spellEnd"/>
      <w:r w:rsidRPr="004E7A00">
        <w:rPr>
          <w:rFonts w:cs="Arial"/>
          <w:szCs w:val="24"/>
        </w:rPr>
        <w:t xml:space="preserve"> we have online website which is not much helpful for us...please I think every week they should a test and should be send at home to see what kids are learning ... </w:t>
      </w:r>
    </w:p>
    <w:p w:rsidR="00BC0020" w:rsidRPr="004E7A00" w:rsidRDefault="00BC0020" w:rsidP="00BC0020">
      <w:pPr>
        <w:pStyle w:val="ListParagraph"/>
        <w:numPr>
          <w:ilvl w:val="0"/>
          <w:numId w:val="32"/>
        </w:numPr>
        <w:rPr>
          <w:rFonts w:cs="Arial"/>
          <w:szCs w:val="24"/>
        </w:rPr>
      </w:pPr>
      <w:r w:rsidRPr="004E7A00">
        <w:rPr>
          <w:rFonts w:cs="Arial"/>
          <w:szCs w:val="24"/>
        </w:rPr>
        <w:t xml:space="preserve">Playground development and a way or driveway </w:t>
      </w:r>
      <w:proofErr w:type="spellStart"/>
      <w:r w:rsidRPr="004E7A00">
        <w:rPr>
          <w:rFonts w:cs="Arial"/>
          <w:szCs w:val="24"/>
        </w:rPr>
        <w:t>oneway</w:t>
      </w:r>
      <w:proofErr w:type="spellEnd"/>
      <w:r w:rsidRPr="004E7A00">
        <w:rPr>
          <w:rFonts w:cs="Arial"/>
          <w:szCs w:val="24"/>
        </w:rPr>
        <w:t xml:space="preserve"> can be planned for students pickup and drop-off facility also one short term parking can be planned for visitors or parents.</w:t>
      </w:r>
    </w:p>
    <w:p w:rsidR="00EF3007" w:rsidRPr="004E7A00" w:rsidRDefault="00BC0020" w:rsidP="00BC0020">
      <w:pPr>
        <w:pStyle w:val="ListParagraph"/>
        <w:numPr>
          <w:ilvl w:val="0"/>
          <w:numId w:val="32"/>
        </w:numPr>
        <w:rPr>
          <w:rFonts w:cs="Arial"/>
          <w:szCs w:val="24"/>
        </w:rPr>
      </w:pPr>
      <w:r w:rsidRPr="004E7A00">
        <w:rPr>
          <w:rFonts w:cs="Arial"/>
          <w:szCs w:val="24"/>
        </w:rPr>
        <w:t xml:space="preserve">More engagement to kids by giving some </w:t>
      </w:r>
      <w:proofErr w:type="spellStart"/>
      <w:r w:rsidRPr="004E7A00">
        <w:rPr>
          <w:rFonts w:cs="Arial"/>
          <w:szCs w:val="24"/>
        </w:rPr>
        <w:t>home work</w:t>
      </w:r>
      <w:proofErr w:type="spellEnd"/>
      <w:r w:rsidRPr="004E7A00">
        <w:rPr>
          <w:rFonts w:cs="Arial"/>
          <w:szCs w:val="24"/>
        </w:rPr>
        <w:t xml:space="preserve"> so they are able to stay away from electronic devices. </w:t>
      </w:r>
    </w:p>
    <w:p w:rsidR="00BC0020" w:rsidRPr="004E7A00" w:rsidRDefault="00BC0020" w:rsidP="00BC0020">
      <w:pPr>
        <w:pStyle w:val="Heading3"/>
        <w:shd w:val="clear" w:color="auto" w:fill="FFFFFF"/>
        <w:rPr>
          <w:rFonts w:ascii="Arial" w:hAnsi="Arial" w:cs="Arial"/>
          <w:color w:val="222222"/>
          <w:sz w:val="24"/>
        </w:rPr>
      </w:pPr>
      <w:r w:rsidRPr="004E7A00">
        <w:rPr>
          <w:rFonts w:ascii="Arial" w:hAnsi="Arial" w:cs="Arial"/>
          <w:color w:val="222222"/>
          <w:sz w:val="24"/>
        </w:rPr>
        <w:t>Please share any other thoughts you may have about our school budget and fees. </w:t>
      </w:r>
    </w:p>
    <w:p w:rsidR="00BC0020" w:rsidRPr="004E7A00" w:rsidRDefault="00BC0020" w:rsidP="00BC0020">
      <w:pPr>
        <w:pStyle w:val="ListParagraph"/>
        <w:numPr>
          <w:ilvl w:val="0"/>
          <w:numId w:val="32"/>
        </w:numPr>
        <w:rPr>
          <w:rFonts w:cs="Arial"/>
          <w:szCs w:val="24"/>
        </w:rPr>
      </w:pPr>
      <w:r w:rsidRPr="004E7A00">
        <w:rPr>
          <w:rFonts w:cs="Arial"/>
          <w:szCs w:val="24"/>
        </w:rPr>
        <w:t xml:space="preserve">I think school fees is </w:t>
      </w:r>
      <w:proofErr w:type="spellStart"/>
      <w:r w:rsidRPr="004E7A00">
        <w:rPr>
          <w:rFonts w:cs="Arial"/>
          <w:szCs w:val="24"/>
        </w:rPr>
        <w:t>to</w:t>
      </w:r>
      <w:proofErr w:type="spellEnd"/>
      <w:r w:rsidRPr="004E7A00">
        <w:rPr>
          <w:rFonts w:cs="Arial"/>
          <w:szCs w:val="24"/>
        </w:rPr>
        <w:t xml:space="preserve"> much for parents who are working only one job please we request to reduce pay ...which is help for </w:t>
      </w:r>
      <w:proofErr w:type="gramStart"/>
      <w:r w:rsidRPr="004E7A00">
        <w:rPr>
          <w:rFonts w:cs="Arial"/>
          <w:szCs w:val="24"/>
        </w:rPr>
        <w:t>parents .</w:t>
      </w:r>
      <w:proofErr w:type="gramEnd"/>
    </w:p>
    <w:p w:rsidR="00BC0020" w:rsidRPr="004E7A00" w:rsidRDefault="00BC0020" w:rsidP="00BC0020">
      <w:pPr>
        <w:pStyle w:val="ListParagraph"/>
        <w:numPr>
          <w:ilvl w:val="0"/>
          <w:numId w:val="32"/>
        </w:numPr>
        <w:rPr>
          <w:rFonts w:cs="Arial"/>
          <w:szCs w:val="24"/>
        </w:rPr>
      </w:pPr>
      <w:r w:rsidRPr="004E7A00">
        <w:rPr>
          <w:rFonts w:cs="Arial"/>
          <w:szCs w:val="24"/>
        </w:rPr>
        <w:t xml:space="preserve">More teacher assistants should be appointed with ability to communicate in the Punjabi, Hindi and Urdu language. More attention should be planned in physical education and scientific skills. </w:t>
      </w:r>
    </w:p>
    <w:p w:rsidR="00BC0020" w:rsidRPr="004E7A00" w:rsidRDefault="00BC0020" w:rsidP="00BC0020">
      <w:pPr>
        <w:pStyle w:val="ListParagraph"/>
        <w:numPr>
          <w:ilvl w:val="0"/>
          <w:numId w:val="32"/>
        </w:numPr>
        <w:rPr>
          <w:rFonts w:cs="Arial"/>
          <w:szCs w:val="24"/>
        </w:rPr>
      </w:pPr>
      <w:r w:rsidRPr="004E7A00">
        <w:rPr>
          <w:rFonts w:cs="Arial"/>
          <w:szCs w:val="24"/>
        </w:rPr>
        <w:t>The kids need to engaged more on upcoming changes so they are ready to meet next level challenges.</w:t>
      </w:r>
    </w:p>
    <w:p w:rsidR="00BC0020" w:rsidRDefault="00BC0020" w:rsidP="00BC0020">
      <w:pPr>
        <w:rPr>
          <w:rFonts w:cs="Arial"/>
          <w:sz w:val="24"/>
          <w:szCs w:val="24"/>
        </w:rPr>
      </w:pPr>
    </w:p>
    <w:p w:rsidR="00BC0020" w:rsidRPr="00BC0020" w:rsidRDefault="00BC0020" w:rsidP="00BC0020">
      <w:pPr>
        <w:rPr>
          <w:rFonts w:cs="Arial"/>
          <w:sz w:val="24"/>
          <w:szCs w:val="24"/>
        </w:rPr>
      </w:pPr>
    </w:p>
    <w:sectPr w:rsidR="00BC0020" w:rsidRPr="00BC0020" w:rsidSect="00C02D72">
      <w:headerReference w:type="default" r:id="rId11"/>
      <w:footerReference w:type="default" r:id="rId12"/>
      <w:pgSz w:w="12240" w:h="15840"/>
      <w:pgMar w:top="2835" w:right="720" w:bottom="1440" w:left="3969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0D2" w:rsidRDefault="008B70D2" w:rsidP="00CD5848">
      <w:r>
        <w:separator/>
      </w:r>
    </w:p>
  </w:endnote>
  <w:endnote w:type="continuationSeparator" w:id="0">
    <w:p w:rsidR="008B70D2" w:rsidRDefault="008B70D2" w:rsidP="00CD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656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D72" w:rsidRDefault="00C02D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2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64D6" w:rsidRDefault="005A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0D2" w:rsidRDefault="008B70D2" w:rsidP="00CD5848">
      <w:r>
        <w:separator/>
      </w:r>
    </w:p>
  </w:footnote>
  <w:footnote w:type="continuationSeparator" w:id="0">
    <w:p w:rsidR="008B70D2" w:rsidRDefault="008B70D2" w:rsidP="00CD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4D6" w:rsidRDefault="00C34176">
    <w:pPr>
      <w:pStyle w:val="Header"/>
    </w:pPr>
    <w:r w:rsidRPr="00DE15EB">
      <w:rPr>
        <w:rFonts w:cs="Arial"/>
        <w:noProof/>
        <w:sz w:val="36"/>
        <w:szCs w:val="36"/>
        <w:lang w:eastAsia="en-US"/>
      </w:rPr>
      <w:drawing>
        <wp:anchor distT="0" distB="0" distL="114300" distR="114300" simplePos="0" relativeHeight="251659264" behindDoc="1" locked="1" layoutInCell="1" allowOverlap="1" wp14:anchorId="4241B1A0" wp14:editId="02A13B5B">
          <wp:simplePos x="0" y="0"/>
          <wp:positionH relativeFrom="page">
            <wp:posOffset>125730</wp:posOffset>
          </wp:positionH>
          <wp:positionV relativeFrom="page">
            <wp:posOffset>136525</wp:posOffset>
          </wp:positionV>
          <wp:extent cx="7538400" cy="975600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756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FA9"/>
    <w:multiLevelType w:val="hybridMultilevel"/>
    <w:tmpl w:val="39AAB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D77"/>
    <w:multiLevelType w:val="hybridMultilevel"/>
    <w:tmpl w:val="D3AE5436"/>
    <w:lvl w:ilvl="0" w:tplc="10090001">
      <w:start w:val="1"/>
      <w:numFmt w:val="bullet"/>
      <w:lvlText w:val=""/>
      <w:lvlJc w:val="left"/>
      <w:pPr>
        <w:ind w:left="-22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2" w15:restartNumberingAfterBreak="0">
    <w:nsid w:val="128646FE"/>
    <w:multiLevelType w:val="hybridMultilevel"/>
    <w:tmpl w:val="D700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6C58"/>
    <w:multiLevelType w:val="hybridMultilevel"/>
    <w:tmpl w:val="8FEC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F55B0"/>
    <w:multiLevelType w:val="hybridMultilevel"/>
    <w:tmpl w:val="F2846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30A54"/>
    <w:multiLevelType w:val="hybridMultilevel"/>
    <w:tmpl w:val="ECA4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042A7"/>
    <w:multiLevelType w:val="hybridMultilevel"/>
    <w:tmpl w:val="71FC5386"/>
    <w:lvl w:ilvl="0" w:tplc="10090001">
      <w:start w:val="1"/>
      <w:numFmt w:val="bullet"/>
      <w:lvlText w:val=""/>
      <w:lvlJc w:val="left"/>
      <w:pPr>
        <w:ind w:left="-21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4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7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</w:abstractNum>
  <w:abstractNum w:abstractNumId="7" w15:restartNumberingAfterBreak="0">
    <w:nsid w:val="1FE53B15"/>
    <w:multiLevelType w:val="hybridMultilevel"/>
    <w:tmpl w:val="8708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B3EF6"/>
    <w:multiLevelType w:val="hybridMultilevel"/>
    <w:tmpl w:val="6AD87D26"/>
    <w:lvl w:ilvl="0" w:tplc="AC723CA2">
      <w:start w:val="1"/>
      <w:numFmt w:val="bullet"/>
      <w:lvlText w:val=""/>
      <w:lvlJc w:val="left"/>
      <w:pPr>
        <w:ind w:left="-2192" w:hanging="360"/>
      </w:pPr>
      <w:rPr>
        <w:rFonts w:ascii="Wingdings" w:hAnsi="Wingdings" w:hint="default"/>
        <w:u w:color="548DD4" w:themeColor="text2" w:themeTint="99"/>
      </w:rPr>
    </w:lvl>
    <w:lvl w:ilvl="1" w:tplc="10090003" w:tentative="1">
      <w:start w:val="1"/>
      <w:numFmt w:val="bullet"/>
      <w:lvlText w:val="o"/>
      <w:lvlJc w:val="left"/>
      <w:pPr>
        <w:ind w:left="-14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7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</w:abstractNum>
  <w:abstractNum w:abstractNumId="9" w15:restartNumberingAfterBreak="0">
    <w:nsid w:val="304E5520"/>
    <w:multiLevelType w:val="hybridMultilevel"/>
    <w:tmpl w:val="07943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42DF3"/>
    <w:multiLevelType w:val="hybridMultilevel"/>
    <w:tmpl w:val="16D67B9E"/>
    <w:lvl w:ilvl="0" w:tplc="10090001">
      <w:start w:val="1"/>
      <w:numFmt w:val="bullet"/>
      <w:lvlText w:val=""/>
      <w:lvlJc w:val="left"/>
      <w:pPr>
        <w:ind w:left="-22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11" w15:restartNumberingAfterBreak="0">
    <w:nsid w:val="37DD69D5"/>
    <w:multiLevelType w:val="hybridMultilevel"/>
    <w:tmpl w:val="B268C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2A77"/>
    <w:multiLevelType w:val="hybridMultilevel"/>
    <w:tmpl w:val="A088F366"/>
    <w:lvl w:ilvl="0" w:tplc="10090001">
      <w:start w:val="1"/>
      <w:numFmt w:val="bullet"/>
      <w:lvlText w:val=""/>
      <w:lvlJc w:val="left"/>
      <w:pPr>
        <w:ind w:left="-22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13" w15:restartNumberingAfterBreak="0">
    <w:nsid w:val="3B8B7EAC"/>
    <w:multiLevelType w:val="hybridMultilevel"/>
    <w:tmpl w:val="BA28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80157"/>
    <w:multiLevelType w:val="hybridMultilevel"/>
    <w:tmpl w:val="61B037F0"/>
    <w:lvl w:ilvl="0" w:tplc="10090001">
      <w:start w:val="1"/>
      <w:numFmt w:val="bullet"/>
      <w:lvlText w:val=""/>
      <w:lvlJc w:val="left"/>
      <w:pPr>
        <w:ind w:left="-1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15" w15:restartNumberingAfterBreak="0">
    <w:nsid w:val="4227174E"/>
    <w:multiLevelType w:val="hybridMultilevel"/>
    <w:tmpl w:val="9EF45D7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F650F"/>
    <w:multiLevelType w:val="hybridMultilevel"/>
    <w:tmpl w:val="719A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83211"/>
    <w:multiLevelType w:val="hybridMultilevel"/>
    <w:tmpl w:val="048EFEDC"/>
    <w:lvl w:ilvl="0" w:tplc="AC723C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548DD4" w:themeColor="text2" w:themeTint="99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544CC"/>
    <w:multiLevelType w:val="hybridMultilevel"/>
    <w:tmpl w:val="F962B10C"/>
    <w:lvl w:ilvl="0" w:tplc="10090001">
      <w:start w:val="1"/>
      <w:numFmt w:val="bullet"/>
      <w:lvlText w:val=""/>
      <w:lvlJc w:val="left"/>
      <w:pPr>
        <w:ind w:left="-22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19" w15:restartNumberingAfterBreak="0">
    <w:nsid w:val="517E0F0E"/>
    <w:multiLevelType w:val="hybridMultilevel"/>
    <w:tmpl w:val="58727D6A"/>
    <w:lvl w:ilvl="0" w:tplc="9A5E80B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582A1D"/>
    <w:multiLevelType w:val="hybridMultilevel"/>
    <w:tmpl w:val="8DF2E5DC"/>
    <w:lvl w:ilvl="0" w:tplc="E8F6D0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w w:val="100"/>
        <w:position w:val="3"/>
        <w:sz w:val="24"/>
        <w:szCs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A6637"/>
    <w:multiLevelType w:val="hybridMultilevel"/>
    <w:tmpl w:val="239EBC96"/>
    <w:lvl w:ilvl="0" w:tplc="10090001">
      <w:start w:val="1"/>
      <w:numFmt w:val="bullet"/>
      <w:lvlText w:val=""/>
      <w:lvlJc w:val="left"/>
      <w:pPr>
        <w:ind w:left="-1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22" w15:restartNumberingAfterBreak="0">
    <w:nsid w:val="5C4D3734"/>
    <w:multiLevelType w:val="hybridMultilevel"/>
    <w:tmpl w:val="F7064D5C"/>
    <w:lvl w:ilvl="0" w:tplc="10090001">
      <w:start w:val="1"/>
      <w:numFmt w:val="bullet"/>
      <w:lvlText w:val=""/>
      <w:lvlJc w:val="left"/>
      <w:pPr>
        <w:ind w:left="-22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23" w15:restartNumberingAfterBreak="0">
    <w:nsid w:val="5DE577BA"/>
    <w:multiLevelType w:val="hybridMultilevel"/>
    <w:tmpl w:val="5B3A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D12B7"/>
    <w:multiLevelType w:val="hybridMultilevel"/>
    <w:tmpl w:val="435EC6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273C4"/>
    <w:multiLevelType w:val="hybridMultilevel"/>
    <w:tmpl w:val="DB3E5B8C"/>
    <w:lvl w:ilvl="0" w:tplc="5FF0D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D732B0"/>
    <w:multiLevelType w:val="hybridMultilevel"/>
    <w:tmpl w:val="6C5A19D8"/>
    <w:lvl w:ilvl="0" w:tplc="AC723C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548DD4" w:themeColor="text2" w:themeTint="99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33205"/>
    <w:multiLevelType w:val="hybridMultilevel"/>
    <w:tmpl w:val="524A600A"/>
    <w:lvl w:ilvl="0" w:tplc="10090001">
      <w:start w:val="1"/>
      <w:numFmt w:val="bullet"/>
      <w:lvlText w:val=""/>
      <w:lvlJc w:val="left"/>
      <w:pPr>
        <w:ind w:left="-22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28" w15:restartNumberingAfterBreak="0">
    <w:nsid w:val="78BF7C77"/>
    <w:multiLevelType w:val="hybridMultilevel"/>
    <w:tmpl w:val="CBCE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54C8E"/>
    <w:multiLevelType w:val="hybridMultilevel"/>
    <w:tmpl w:val="2D80F30E"/>
    <w:lvl w:ilvl="0" w:tplc="AC723CA2">
      <w:start w:val="1"/>
      <w:numFmt w:val="bullet"/>
      <w:lvlText w:val=""/>
      <w:lvlJc w:val="left"/>
      <w:pPr>
        <w:ind w:left="-2192" w:hanging="360"/>
      </w:pPr>
      <w:rPr>
        <w:rFonts w:ascii="Wingdings" w:hAnsi="Wingdings" w:hint="default"/>
        <w:u w:color="548DD4" w:themeColor="text2" w:themeTint="99"/>
      </w:rPr>
    </w:lvl>
    <w:lvl w:ilvl="1" w:tplc="10090003" w:tentative="1">
      <w:start w:val="1"/>
      <w:numFmt w:val="bullet"/>
      <w:lvlText w:val="o"/>
      <w:lvlJc w:val="left"/>
      <w:pPr>
        <w:ind w:left="-14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7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</w:abstractNum>
  <w:abstractNum w:abstractNumId="30" w15:restartNumberingAfterBreak="0">
    <w:nsid w:val="7B8A2411"/>
    <w:multiLevelType w:val="hybridMultilevel"/>
    <w:tmpl w:val="B218FA78"/>
    <w:lvl w:ilvl="0" w:tplc="AC723C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548DD4" w:themeColor="text2" w:themeTint="99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53BF5"/>
    <w:multiLevelType w:val="hybridMultilevel"/>
    <w:tmpl w:val="D8CE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27"/>
  </w:num>
  <w:num w:numId="5">
    <w:abstractNumId w:val="7"/>
  </w:num>
  <w:num w:numId="6">
    <w:abstractNumId w:val="3"/>
  </w:num>
  <w:num w:numId="7">
    <w:abstractNumId w:val="23"/>
  </w:num>
  <w:num w:numId="8">
    <w:abstractNumId w:val="5"/>
  </w:num>
  <w:num w:numId="9">
    <w:abstractNumId w:val="31"/>
  </w:num>
  <w:num w:numId="10">
    <w:abstractNumId w:val="28"/>
  </w:num>
  <w:num w:numId="11">
    <w:abstractNumId w:val="12"/>
  </w:num>
  <w:num w:numId="12">
    <w:abstractNumId w:val="21"/>
  </w:num>
  <w:num w:numId="13">
    <w:abstractNumId w:val="18"/>
  </w:num>
  <w:num w:numId="14">
    <w:abstractNumId w:val="1"/>
  </w:num>
  <w:num w:numId="15">
    <w:abstractNumId w:val="11"/>
  </w:num>
  <w:num w:numId="16">
    <w:abstractNumId w:val="25"/>
  </w:num>
  <w:num w:numId="17">
    <w:abstractNumId w:val="19"/>
  </w:num>
  <w:num w:numId="18">
    <w:abstractNumId w:val="24"/>
  </w:num>
  <w:num w:numId="19">
    <w:abstractNumId w:val="0"/>
  </w:num>
  <w:num w:numId="20">
    <w:abstractNumId w:val="16"/>
  </w:num>
  <w:num w:numId="21">
    <w:abstractNumId w:val="13"/>
  </w:num>
  <w:num w:numId="22">
    <w:abstractNumId w:val="2"/>
  </w:num>
  <w:num w:numId="23">
    <w:abstractNumId w:val="6"/>
  </w:num>
  <w:num w:numId="24">
    <w:abstractNumId w:val="8"/>
  </w:num>
  <w:num w:numId="25">
    <w:abstractNumId w:val="30"/>
  </w:num>
  <w:num w:numId="26">
    <w:abstractNumId w:val="29"/>
  </w:num>
  <w:num w:numId="27">
    <w:abstractNumId w:val="26"/>
  </w:num>
  <w:num w:numId="28">
    <w:abstractNumId w:val="17"/>
  </w:num>
  <w:num w:numId="29">
    <w:abstractNumId w:val="15"/>
  </w:num>
  <w:num w:numId="30">
    <w:abstractNumId w:val="9"/>
  </w:num>
  <w:num w:numId="31">
    <w:abstractNumId w:val="4"/>
  </w:num>
  <w:num w:numId="3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attachedTemplate r:id="rId1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20"/>
    <w:rsid w:val="00001A67"/>
    <w:rsid w:val="00016CB6"/>
    <w:rsid w:val="00016EEC"/>
    <w:rsid w:val="000205CC"/>
    <w:rsid w:val="00023B6C"/>
    <w:rsid w:val="00027381"/>
    <w:rsid w:val="00037BA0"/>
    <w:rsid w:val="000410EC"/>
    <w:rsid w:val="00045687"/>
    <w:rsid w:val="00045F57"/>
    <w:rsid w:val="00047CF4"/>
    <w:rsid w:val="00057200"/>
    <w:rsid w:val="00067051"/>
    <w:rsid w:val="00070874"/>
    <w:rsid w:val="00084745"/>
    <w:rsid w:val="00085AD1"/>
    <w:rsid w:val="0008659D"/>
    <w:rsid w:val="0008750C"/>
    <w:rsid w:val="000A09F1"/>
    <w:rsid w:val="000B52E7"/>
    <w:rsid w:val="000C2A29"/>
    <w:rsid w:val="000D0818"/>
    <w:rsid w:val="000D2952"/>
    <w:rsid w:val="000D5869"/>
    <w:rsid w:val="000D6903"/>
    <w:rsid w:val="000D79B9"/>
    <w:rsid w:val="000F7D3F"/>
    <w:rsid w:val="00107A2D"/>
    <w:rsid w:val="00114118"/>
    <w:rsid w:val="001221BF"/>
    <w:rsid w:val="00126A55"/>
    <w:rsid w:val="001664D2"/>
    <w:rsid w:val="001669DC"/>
    <w:rsid w:val="0017302B"/>
    <w:rsid w:val="00180E88"/>
    <w:rsid w:val="0019097D"/>
    <w:rsid w:val="001A588A"/>
    <w:rsid w:val="001D7FB9"/>
    <w:rsid w:val="00230C8E"/>
    <w:rsid w:val="0023405F"/>
    <w:rsid w:val="0023431E"/>
    <w:rsid w:val="00236ACE"/>
    <w:rsid w:val="002417B3"/>
    <w:rsid w:val="0024213D"/>
    <w:rsid w:val="002578C5"/>
    <w:rsid w:val="00262E24"/>
    <w:rsid w:val="00266CF0"/>
    <w:rsid w:val="00270BB1"/>
    <w:rsid w:val="0027297F"/>
    <w:rsid w:val="002856C5"/>
    <w:rsid w:val="002A3CFB"/>
    <w:rsid w:val="002B40C8"/>
    <w:rsid w:val="002B628C"/>
    <w:rsid w:val="002C0F3E"/>
    <w:rsid w:val="002C1EC1"/>
    <w:rsid w:val="002D22C7"/>
    <w:rsid w:val="002D66C6"/>
    <w:rsid w:val="002E71A0"/>
    <w:rsid w:val="00321A63"/>
    <w:rsid w:val="00331137"/>
    <w:rsid w:val="00331153"/>
    <w:rsid w:val="00343518"/>
    <w:rsid w:val="0034450A"/>
    <w:rsid w:val="00350B76"/>
    <w:rsid w:val="003611E5"/>
    <w:rsid w:val="00361DD4"/>
    <w:rsid w:val="00367CD6"/>
    <w:rsid w:val="003704EF"/>
    <w:rsid w:val="0037541A"/>
    <w:rsid w:val="00383187"/>
    <w:rsid w:val="003A5BC3"/>
    <w:rsid w:val="003C7B13"/>
    <w:rsid w:val="00411C0D"/>
    <w:rsid w:val="004359B3"/>
    <w:rsid w:val="004359CB"/>
    <w:rsid w:val="0044387B"/>
    <w:rsid w:val="00446652"/>
    <w:rsid w:val="00447975"/>
    <w:rsid w:val="0045305D"/>
    <w:rsid w:val="00471F9F"/>
    <w:rsid w:val="0047217F"/>
    <w:rsid w:val="004865B4"/>
    <w:rsid w:val="00497EBC"/>
    <w:rsid w:val="004A3FCD"/>
    <w:rsid w:val="004B0AFD"/>
    <w:rsid w:val="004B7258"/>
    <w:rsid w:val="004C419B"/>
    <w:rsid w:val="004C4CBF"/>
    <w:rsid w:val="004D2237"/>
    <w:rsid w:val="004E5DC7"/>
    <w:rsid w:val="004E796A"/>
    <w:rsid w:val="004E7A00"/>
    <w:rsid w:val="004F1FCC"/>
    <w:rsid w:val="004F3F5B"/>
    <w:rsid w:val="004F51A2"/>
    <w:rsid w:val="00501005"/>
    <w:rsid w:val="00520E08"/>
    <w:rsid w:val="00521976"/>
    <w:rsid w:val="0052474F"/>
    <w:rsid w:val="00525EEC"/>
    <w:rsid w:val="005325B8"/>
    <w:rsid w:val="00540611"/>
    <w:rsid w:val="00540E64"/>
    <w:rsid w:val="005411B3"/>
    <w:rsid w:val="00542996"/>
    <w:rsid w:val="00557567"/>
    <w:rsid w:val="00563800"/>
    <w:rsid w:val="00580C14"/>
    <w:rsid w:val="0059459D"/>
    <w:rsid w:val="00596647"/>
    <w:rsid w:val="005A64D6"/>
    <w:rsid w:val="005C0640"/>
    <w:rsid w:val="005C4FCC"/>
    <w:rsid w:val="005C507E"/>
    <w:rsid w:val="005D1BEA"/>
    <w:rsid w:val="005D2FF5"/>
    <w:rsid w:val="005D4E7B"/>
    <w:rsid w:val="005D75AA"/>
    <w:rsid w:val="005E42CF"/>
    <w:rsid w:val="005E4D63"/>
    <w:rsid w:val="00603EF5"/>
    <w:rsid w:val="00607B23"/>
    <w:rsid w:val="006230EA"/>
    <w:rsid w:val="0062341C"/>
    <w:rsid w:val="006245F7"/>
    <w:rsid w:val="0062567C"/>
    <w:rsid w:val="006316FC"/>
    <w:rsid w:val="0067036B"/>
    <w:rsid w:val="006826DB"/>
    <w:rsid w:val="006828E1"/>
    <w:rsid w:val="0069781E"/>
    <w:rsid w:val="00697F58"/>
    <w:rsid w:val="006A3973"/>
    <w:rsid w:val="006C6267"/>
    <w:rsid w:val="006D58C6"/>
    <w:rsid w:val="006E3E17"/>
    <w:rsid w:val="006F27D7"/>
    <w:rsid w:val="0070624B"/>
    <w:rsid w:val="00723D01"/>
    <w:rsid w:val="00726C69"/>
    <w:rsid w:val="00733821"/>
    <w:rsid w:val="00737B1E"/>
    <w:rsid w:val="0075420A"/>
    <w:rsid w:val="007636EA"/>
    <w:rsid w:val="0076470C"/>
    <w:rsid w:val="00790536"/>
    <w:rsid w:val="007C5C92"/>
    <w:rsid w:val="007E6365"/>
    <w:rsid w:val="007F1CD1"/>
    <w:rsid w:val="0082031B"/>
    <w:rsid w:val="00832614"/>
    <w:rsid w:val="00842F25"/>
    <w:rsid w:val="00845057"/>
    <w:rsid w:val="00847322"/>
    <w:rsid w:val="00876C21"/>
    <w:rsid w:val="008A3187"/>
    <w:rsid w:val="008A4BC7"/>
    <w:rsid w:val="008A4C16"/>
    <w:rsid w:val="008B70D2"/>
    <w:rsid w:val="008C37CC"/>
    <w:rsid w:val="008C43EA"/>
    <w:rsid w:val="008D1B14"/>
    <w:rsid w:val="008E3A90"/>
    <w:rsid w:val="008F075B"/>
    <w:rsid w:val="00911270"/>
    <w:rsid w:val="0092486D"/>
    <w:rsid w:val="00944BE7"/>
    <w:rsid w:val="00953AB1"/>
    <w:rsid w:val="00964E90"/>
    <w:rsid w:val="009957D3"/>
    <w:rsid w:val="009A33A4"/>
    <w:rsid w:val="009E053D"/>
    <w:rsid w:val="009F645A"/>
    <w:rsid w:val="00A06527"/>
    <w:rsid w:val="00A10FE5"/>
    <w:rsid w:val="00A17E55"/>
    <w:rsid w:val="00A2134B"/>
    <w:rsid w:val="00A23A52"/>
    <w:rsid w:val="00A31A9A"/>
    <w:rsid w:val="00A366D4"/>
    <w:rsid w:val="00A6693F"/>
    <w:rsid w:val="00A72D1D"/>
    <w:rsid w:val="00A74371"/>
    <w:rsid w:val="00A86827"/>
    <w:rsid w:val="00A9709E"/>
    <w:rsid w:val="00AB47C6"/>
    <w:rsid w:val="00AB70AB"/>
    <w:rsid w:val="00AD4940"/>
    <w:rsid w:val="00AF460E"/>
    <w:rsid w:val="00AF7FD5"/>
    <w:rsid w:val="00B058F6"/>
    <w:rsid w:val="00B17315"/>
    <w:rsid w:val="00B224D7"/>
    <w:rsid w:val="00B33012"/>
    <w:rsid w:val="00B334D3"/>
    <w:rsid w:val="00B3432F"/>
    <w:rsid w:val="00B44E39"/>
    <w:rsid w:val="00B45A51"/>
    <w:rsid w:val="00B56A16"/>
    <w:rsid w:val="00B62E9D"/>
    <w:rsid w:val="00B649D7"/>
    <w:rsid w:val="00B64B67"/>
    <w:rsid w:val="00B7245A"/>
    <w:rsid w:val="00B72F8D"/>
    <w:rsid w:val="00B74806"/>
    <w:rsid w:val="00B74E41"/>
    <w:rsid w:val="00B850E4"/>
    <w:rsid w:val="00B8636F"/>
    <w:rsid w:val="00B8638B"/>
    <w:rsid w:val="00B90CD1"/>
    <w:rsid w:val="00BA1B7C"/>
    <w:rsid w:val="00BA71B3"/>
    <w:rsid w:val="00BC0020"/>
    <w:rsid w:val="00BD02C6"/>
    <w:rsid w:val="00BF2978"/>
    <w:rsid w:val="00C02D72"/>
    <w:rsid w:val="00C036EA"/>
    <w:rsid w:val="00C0516D"/>
    <w:rsid w:val="00C16478"/>
    <w:rsid w:val="00C314D8"/>
    <w:rsid w:val="00C34176"/>
    <w:rsid w:val="00C35F63"/>
    <w:rsid w:val="00C511F1"/>
    <w:rsid w:val="00C815F8"/>
    <w:rsid w:val="00C868CD"/>
    <w:rsid w:val="00C8701E"/>
    <w:rsid w:val="00C936E7"/>
    <w:rsid w:val="00CA1BE3"/>
    <w:rsid w:val="00CA6AAE"/>
    <w:rsid w:val="00CB3F7A"/>
    <w:rsid w:val="00CC0170"/>
    <w:rsid w:val="00CC19EF"/>
    <w:rsid w:val="00CD2290"/>
    <w:rsid w:val="00CD3DD9"/>
    <w:rsid w:val="00CD5848"/>
    <w:rsid w:val="00CE0F4D"/>
    <w:rsid w:val="00CE5388"/>
    <w:rsid w:val="00CF1AA7"/>
    <w:rsid w:val="00D034D2"/>
    <w:rsid w:val="00D03907"/>
    <w:rsid w:val="00D17832"/>
    <w:rsid w:val="00D374FA"/>
    <w:rsid w:val="00D45D1E"/>
    <w:rsid w:val="00D554FB"/>
    <w:rsid w:val="00D60CF0"/>
    <w:rsid w:val="00D649A6"/>
    <w:rsid w:val="00D77F61"/>
    <w:rsid w:val="00D80705"/>
    <w:rsid w:val="00D81046"/>
    <w:rsid w:val="00D812BF"/>
    <w:rsid w:val="00D84FE9"/>
    <w:rsid w:val="00D863A7"/>
    <w:rsid w:val="00D9263E"/>
    <w:rsid w:val="00D9617C"/>
    <w:rsid w:val="00DB4B15"/>
    <w:rsid w:val="00DE15EB"/>
    <w:rsid w:val="00DE370F"/>
    <w:rsid w:val="00DF1A57"/>
    <w:rsid w:val="00E04920"/>
    <w:rsid w:val="00E11E9B"/>
    <w:rsid w:val="00E14FB8"/>
    <w:rsid w:val="00E168D4"/>
    <w:rsid w:val="00E16DEC"/>
    <w:rsid w:val="00E1731F"/>
    <w:rsid w:val="00E30E98"/>
    <w:rsid w:val="00E56DE6"/>
    <w:rsid w:val="00E6700B"/>
    <w:rsid w:val="00E85089"/>
    <w:rsid w:val="00E93ED6"/>
    <w:rsid w:val="00EA10B3"/>
    <w:rsid w:val="00EA4A2F"/>
    <w:rsid w:val="00EC3D0C"/>
    <w:rsid w:val="00EC7276"/>
    <w:rsid w:val="00ED2ABC"/>
    <w:rsid w:val="00EF3007"/>
    <w:rsid w:val="00F0167B"/>
    <w:rsid w:val="00F16102"/>
    <w:rsid w:val="00F31919"/>
    <w:rsid w:val="00F44A63"/>
    <w:rsid w:val="00F4516C"/>
    <w:rsid w:val="00F56FD6"/>
    <w:rsid w:val="00F57118"/>
    <w:rsid w:val="00F63DF0"/>
    <w:rsid w:val="00F708F6"/>
    <w:rsid w:val="00F73822"/>
    <w:rsid w:val="00F85FA1"/>
    <w:rsid w:val="00F86B73"/>
    <w:rsid w:val="00F87DC0"/>
    <w:rsid w:val="00F90ED5"/>
    <w:rsid w:val="00FA0FBB"/>
    <w:rsid w:val="00FA2A84"/>
    <w:rsid w:val="00FA72F2"/>
    <w:rsid w:val="00FD5D46"/>
    <w:rsid w:val="00FE64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0F7FFD"/>
  <w15:docId w15:val="{FD46A07C-26EC-7949-993F-0B7CCE2A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4920"/>
    <w:rPr>
      <w:rFonts w:ascii="Arial" w:eastAsia="Times New Roman" w:hAnsi="Arial"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920"/>
    <w:pPr>
      <w:keepNext/>
      <w:keepLines/>
      <w:spacing w:before="480"/>
      <w:outlineLvl w:val="0"/>
    </w:pPr>
    <w:rPr>
      <w:bCs/>
      <w:color w:val="00AEE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0020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sz w:val="27"/>
      <w:szCs w:val="27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920"/>
    <w:rPr>
      <w:rFonts w:eastAsia="Times New Roman"/>
      <w:bCs/>
      <w:color w:val="00AEEF"/>
      <w:sz w:val="40"/>
      <w:szCs w:val="28"/>
    </w:rPr>
  </w:style>
  <w:style w:type="paragraph" w:customStyle="1" w:styleId="Subheading1">
    <w:name w:val="Subheading 1"/>
    <w:qFormat/>
    <w:rsid w:val="00B72F8D"/>
    <w:pPr>
      <w:spacing w:after="60"/>
    </w:pPr>
    <w:rPr>
      <w:rFonts w:ascii="Arial" w:eastAsia="Times New Roman" w:hAnsi="Arial" w:cs="Times New Roman"/>
      <w:bCs/>
      <w:color w:val="808080" w:themeColor="background1" w:themeShade="8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83187"/>
    <w:pPr>
      <w:tabs>
        <w:tab w:val="center" w:pos="4680"/>
        <w:tab w:val="right" w:pos="9360"/>
      </w:tabs>
    </w:pPr>
    <w:rPr>
      <w:rFonts w:asciiTheme="minorHAnsi" w:hAnsiTheme="minorHAnsi" w:cstheme="minorBidi"/>
      <w:b/>
      <w:color w:val="800000"/>
      <w:sz w:val="5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3187"/>
    <w:rPr>
      <w:rFonts w:eastAsia="Times New Roman"/>
      <w:b/>
      <w:color w:val="800000"/>
      <w:sz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F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F5"/>
    <w:rPr>
      <w:rFonts w:ascii="Lucida Grande" w:eastAsia="Times New Roman" w:hAnsi="Lucida Grande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5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48"/>
    <w:rPr>
      <w:rFonts w:ascii="Arial" w:eastAsia="Times New Roman" w:hAnsi="Arial" w:cs="Times New Roman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B7245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1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67B"/>
    <w:pPr>
      <w:spacing w:after="2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67B"/>
    <w:rPr>
      <w:rFonts w:eastAsiaTheme="minorHAnsi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86B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63E"/>
    <w:pPr>
      <w:spacing w:after="0"/>
    </w:pPr>
    <w:rPr>
      <w:rFonts w:ascii="Arial" w:eastAsia="Times New Roman" w:hAnsi="Arial" w:cs="Times New Roman"/>
      <w:b/>
      <w:bCs/>
      <w:color w:val="000000" w:themeColor="text1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63E"/>
    <w:rPr>
      <w:rFonts w:ascii="Arial" w:eastAsia="Times New Roman" w:hAnsi="Arial" w:cs="Times New Roman"/>
      <w:b/>
      <w:bCs/>
      <w:color w:val="000000" w:themeColor="text1"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4516C"/>
    <w:rPr>
      <w:rFonts w:eastAsia="Calibri"/>
      <w:sz w:val="22"/>
      <w:szCs w:val="22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C0020"/>
    <w:rPr>
      <w:rFonts w:ascii="Times New Roman" w:eastAsia="Times New Roman" w:hAnsi="Times New Roman" w:cs="Times New Roman"/>
      <w:b/>
      <w:bCs/>
      <w:sz w:val="27"/>
      <w:szCs w:val="27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site.cbe.ab.ca/system/leaders/community-engagement/Documents/dialogue-comments-for-publi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17A781B0F0C41A216E48D7DDD0843" ma:contentTypeVersion="4" ma:contentTypeDescription="Create a new document." ma:contentTypeScope="" ma:versionID="2d9459d37e09f9c8500ad1ccd174c4ef">
  <xsd:schema xmlns:xsd="http://www.w3.org/2001/XMLSchema" xmlns:xs="http://www.w3.org/2001/XMLSchema" xmlns:p="http://schemas.microsoft.com/office/2006/metadata/properties" xmlns:ns1="http://schemas.microsoft.com/sharepoint/v3" xmlns:ns2="86003687-1d09-454a-a0ea-ad8f1346a0cf" targetNamespace="http://schemas.microsoft.com/office/2006/metadata/properties" ma:root="true" ma:fieldsID="c06f32078b5b4954415a029ef20509d8" ns1:_="" ns2:_="">
    <xsd:import namespace="http://schemas.microsoft.com/sharepoint/v3"/>
    <xsd:import namespace="86003687-1d09-454a-a0ea-ad8f1346a0c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03687-1d09-454a-a0ea-ad8f1346a0c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6003687-1d09-454a-a0ea-ad8f1346a0cf">INSITE-1426687859-166</_dlc_DocId>
    <_dlc_DocIdUrl xmlns="86003687-1d09-454a-a0ea-ad8f1346a0cf">
      <Url>https://insite.cbe.ab.ca/system/leaders/community-engagement/_layouts/15/DocIdRedir.aspx?ID=INSITE-1426687859-166</Url>
      <Description>INSITE-1426687859-166</Description>
    </_dlc_DocIdUrl>
  </documentManagement>
</p:properties>
</file>

<file path=customXml/itemProps1.xml><?xml version="1.0" encoding="utf-8"?>
<ds:datastoreItem xmlns:ds="http://schemas.openxmlformats.org/officeDocument/2006/customXml" ds:itemID="{12179321-B980-4356-A083-46C5274FD9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765D5E-0A55-4892-B4CF-7CACDAB16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CD48A-D15E-4C7A-8A9B-4B42C0951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003687-1d09-454a-a0ea-ad8f1346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502A9-7610-4B67-96C9-68E54B9FF5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003687-1d09-454a-a0ea-ad8f1346a0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dialogue-comments-for-public-template.dotx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Board of Education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Dialogue | Online Survey Comments Template for Public</dc:title>
  <dc:creator>Microsoft Office User</dc:creator>
  <cp:lastModifiedBy>Ness, Rahimay C</cp:lastModifiedBy>
  <cp:revision>2</cp:revision>
  <cp:lastPrinted>2016-11-14T19:14:00Z</cp:lastPrinted>
  <dcterms:created xsi:type="dcterms:W3CDTF">2025-04-16T23:22:00Z</dcterms:created>
  <dcterms:modified xsi:type="dcterms:W3CDTF">2025-04-16T23:25:00Z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0x01010099D17A781B0F0C41A216E48D7DDD0843</vt:lpwstr>
  </property>
  <property fmtid="{D5CDD505-2E9C-101B-9397-08002B2CF9AE}" pid="3" name="_dlc_DocIdItemGuid">
    <vt:lpwstr>b8aa79f6-20c3-479a-816a-87cc0034ed1c</vt:lpwstr>
  </property>
  <property fmtid="{D5CDD505-2E9C-101B-9397-08002B2CF9AE}" pid="4" name="Order">
    <vt:r8>24900</vt:r8>
  </property>
</Properties>
</file>